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0F" w:rsidRPr="0048702E" w:rsidRDefault="00700B0F" w:rsidP="0048702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48702E">
        <w:rPr>
          <w:rFonts w:ascii="Times New Roman" w:hAnsi="Times New Roman"/>
          <w:b/>
          <w:sz w:val="28"/>
          <w:szCs w:val="28"/>
          <w:lang w:val="uk-UA"/>
        </w:rPr>
        <w:t>(Ф __- ___)</w:t>
      </w:r>
    </w:p>
    <w:p w:rsidR="00700B0F" w:rsidRPr="0048702E" w:rsidRDefault="00700B0F" w:rsidP="0048702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702E">
        <w:rPr>
          <w:rFonts w:ascii="Times New Roman" w:hAnsi="Times New Roman"/>
          <w:b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Y="216"/>
        <w:tblW w:w="0" w:type="auto"/>
        <w:tblLook w:val="0000"/>
      </w:tblPr>
      <w:tblGrid>
        <w:gridCol w:w="6048"/>
      </w:tblGrid>
      <w:tr w:rsidR="00700B0F" w:rsidRPr="00F82F55" w:rsidTr="00C920E8">
        <w:trPr>
          <w:trHeight w:val="266"/>
        </w:trPr>
        <w:tc>
          <w:tcPr>
            <w:tcW w:w="6048" w:type="dxa"/>
          </w:tcPr>
          <w:p w:rsidR="00700B0F" w:rsidRPr="00F82F55" w:rsidRDefault="00700B0F" w:rsidP="0048702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00B0F" w:rsidRPr="00F82F55" w:rsidTr="00C920E8">
        <w:trPr>
          <w:trHeight w:val="299"/>
        </w:trPr>
        <w:tc>
          <w:tcPr>
            <w:tcW w:w="6048" w:type="dxa"/>
          </w:tcPr>
          <w:p w:rsidR="00700B0F" w:rsidRPr="00F82F55" w:rsidRDefault="00700B0F" w:rsidP="009D1A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700B0F" w:rsidRPr="0048702E" w:rsidRDefault="00700B0F" w:rsidP="0048702E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pPr w:leftFromText="180" w:rightFromText="180" w:vertAnchor="text" w:horzAnchor="margin" w:tblpXSpec="right" w:tblpY="456"/>
        <w:tblW w:w="0" w:type="auto"/>
        <w:tblLook w:val="0000"/>
      </w:tblPr>
      <w:tblGrid>
        <w:gridCol w:w="1746"/>
        <w:gridCol w:w="3237"/>
      </w:tblGrid>
      <w:tr w:rsidR="00700B0F" w:rsidRPr="00F82F55" w:rsidTr="00C920E8">
        <w:trPr>
          <w:trHeight w:val="313"/>
        </w:trPr>
        <w:tc>
          <w:tcPr>
            <w:tcW w:w="4983" w:type="dxa"/>
            <w:gridSpan w:val="2"/>
          </w:tcPr>
          <w:p w:rsidR="00700B0F" w:rsidRPr="00F82F55" w:rsidRDefault="00700B0F" w:rsidP="00C920E8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/>
              </w:rPr>
              <w:t>ЗАТВЕРДЖУЮ</w:t>
            </w:r>
          </w:p>
        </w:tc>
      </w:tr>
      <w:tr w:rsidR="00700B0F" w:rsidRPr="00F82F55" w:rsidTr="00C920E8">
        <w:trPr>
          <w:trHeight w:val="313"/>
        </w:trPr>
        <w:tc>
          <w:tcPr>
            <w:tcW w:w="4983" w:type="dxa"/>
            <w:gridSpan w:val="2"/>
          </w:tcPr>
          <w:p w:rsidR="00700B0F" w:rsidRPr="00F82F55" w:rsidRDefault="00700B0F" w:rsidP="00C920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кафедри_________________</w:t>
            </w:r>
          </w:p>
        </w:tc>
      </w:tr>
      <w:tr w:rsidR="00700B0F" w:rsidRPr="00F82F55" w:rsidTr="00C920E8">
        <w:trPr>
          <w:trHeight w:val="278"/>
        </w:trPr>
        <w:tc>
          <w:tcPr>
            <w:tcW w:w="4983" w:type="dxa"/>
            <w:gridSpan w:val="2"/>
          </w:tcPr>
          <w:p w:rsidR="00700B0F" w:rsidRPr="00F82F55" w:rsidRDefault="00700B0F" w:rsidP="00C920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 ПІБ</w:t>
            </w:r>
          </w:p>
        </w:tc>
      </w:tr>
      <w:tr w:rsidR="00700B0F" w:rsidRPr="00F82F55" w:rsidTr="00C920E8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700B0F" w:rsidRPr="00F82F55" w:rsidRDefault="00700B0F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700B0F" w:rsidRPr="00F82F55" w:rsidRDefault="00700B0F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«___» ______________ 20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18</w:t>
            </w: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р. </w:t>
            </w:r>
          </w:p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16</w:t>
            </w:r>
          </w:p>
        </w:tc>
      </w:tr>
      <w:tr w:rsidR="00700B0F" w:rsidRPr="00F82F55" w:rsidTr="00C920E8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700B0F" w:rsidRPr="00F82F55" w:rsidRDefault="00700B0F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 xml:space="preserve">16 </w:t>
            </w:r>
          </w:p>
        </w:tc>
      </w:tr>
      <w:tr w:rsidR="00700B0F" w:rsidRPr="00F82F55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700B0F" w:rsidRPr="00F82F55" w:rsidRDefault="00700B0F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  <w:r w:rsidRPr="00F82F55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16</w:t>
            </w:r>
          </w:p>
        </w:tc>
      </w:tr>
      <w:tr w:rsidR="00700B0F" w:rsidRPr="00F82F55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700B0F" w:rsidRPr="00F82F55" w:rsidRDefault="00700B0F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4</w:t>
            </w:r>
          </w:p>
        </w:tc>
      </w:tr>
      <w:tr w:rsidR="00700B0F" w:rsidRPr="00F82F55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700B0F" w:rsidRPr="00F82F55" w:rsidRDefault="00700B0F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 xml:space="preserve">72 </w:t>
            </w:r>
          </w:p>
        </w:tc>
      </w:tr>
      <w:tr w:rsidR="00700B0F" w:rsidRPr="00F82F55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700B0F" w:rsidRPr="00F82F55" w:rsidRDefault="00700B0F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700B0F" w:rsidRPr="00F82F55" w:rsidRDefault="00700B0F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</w:t>
            </w:r>
          </w:p>
          <w:p w:rsidR="00700B0F" w:rsidRPr="00F82F55" w:rsidRDefault="00700B0F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РГР</w:t>
            </w:r>
          </w:p>
          <w:p w:rsidR="00700B0F" w:rsidRPr="00F82F55" w:rsidRDefault="00700B0F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108</w:t>
            </w:r>
          </w:p>
        </w:tc>
      </w:tr>
      <w:tr w:rsidR="00700B0F" w:rsidRPr="00F82F55" w:rsidTr="00C920E8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700B0F" w:rsidRPr="00F82F55" w:rsidRDefault="00700B0F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</w:tbl>
    <w:p w:rsidR="00700B0F" w:rsidRPr="00C0504A" w:rsidRDefault="00700B0F" w:rsidP="00DE3DDA">
      <w:pPr>
        <w:spacing w:after="0" w:line="240" w:lineRule="auto"/>
        <w:rPr>
          <w:rFonts w:ascii="Times New Roman" w:hAnsi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/>
      </w:tblPr>
      <w:tblGrid>
        <w:gridCol w:w="6048"/>
      </w:tblGrid>
      <w:tr w:rsidR="00700B0F" w:rsidRPr="00F82F55" w:rsidTr="00C920E8">
        <w:trPr>
          <w:trHeight w:val="266"/>
        </w:trPr>
        <w:tc>
          <w:tcPr>
            <w:tcW w:w="6048" w:type="dxa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  <w:p w:rsidR="00700B0F" w:rsidRPr="00F82F55" w:rsidRDefault="00700B0F" w:rsidP="000B0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Навчально-науковий Юридичний інститут   </w:t>
            </w:r>
          </w:p>
        </w:tc>
      </w:tr>
      <w:tr w:rsidR="00700B0F" w:rsidRPr="00F82F55" w:rsidTr="00C920E8">
        <w:trPr>
          <w:trHeight w:val="299"/>
        </w:trPr>
        <w:tc>
          <w:tcPr>
            <w:tcW w:w="6048" w:type="dxa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Кафедра господарського, повітряного та космічного права</w:t>
            </w:r>
          </w:p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F82F55"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p w:rsidR="00700B0F" w:rsidRPr="00C0504A" w:rsidRDefault="00700B0F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700B0F" w:rsidRPr="00C0504A" w:rsidRDefault="00700B0F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700B0F" w:rsidRDefault="00700B0F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700B0F" w:rsidRDefault="00700B0F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700B0F" w:rsidRDefault="00700B0F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0" w:type="auto"/>
        <w:tblInd w:w="108" w:type="dxa"/>
        <w:tblLook w:val="0000"/>
      </w:tblPr>
      <w:tblGrid>
        <w:gridCol w:w="5920"/>
      </w:tblGrid>
      <w:tr w:rsidR="00700B0F" w:rsidRPr="00F82F55" w:rsidTr="00C920E8">
        <w:trPr>
          <w:trHeight w:val="260"/>
        </w:trPr>
        <w:tc>
          <w:tcPr>
            <w:tcW w:w="5920" w:type="dxa"/>
          </w:tcPr>
          <w:p w:rsidR="00700B0F" w:rsidRPr="00F82F55" w:rsidRDefault="00700B0F" w:rsidP="00DE3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700B0F" w:rsidRPr="00F82F55" w:rsidTr="00C920E8">
        <w:trPr>
          <w:trHeight w:val="292"/>
        </w:trPr>
        <w:tc>
          <w:tcPr>
            <w:tcW w:w="5920" w:type="dxa"/>
          </w:tcPr>
          <w:p w:rsidR="00700B0F" w:rsidRPr="00F82F55" w:rsidRDefault="00700B0F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для студентів ОКР "Бакалавр" галузі знань 0304    </w:t>
            </w:r>
          </w:p>
          <w:p w:rsidR="00700B0F" w:rsidRPr="00F82F55" w:rsidRDefault="00700B0F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"Право"</w:t>
            </w:r>
          </w:p>
          <w:p w:rsidR="00700B0F" w:rsidRPr="00F82F55" w:rsidRDefault="00700B0F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напрям (спеціальність6.030401 "Правознавство"</w:t>
            </w:r>
          </w:p>
          <w:p w:rsidR="00700B0F" w:rsidRPr="00F82F55" w:rsidRDefault="00700B0F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Курс______</w:t>
            </w:r>
            <w:r w:rsidRPr="00F82F55">
              <w:rPr>
                <w:rFonts w:ascii="Times New Roman" w:hAnsi="Times New Roman"/>
                <w:sz w:val="20"/>
                <w:szCs w:val="20"/>
                <w:u w:val="single"/>
                <w:lang w:val="uk-UA" w:eastAsia="ar-SA"/>
              </w:rPr>
              <w:t>4</w:t>
            </w: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</w:t>
            </w:r>
          </w:p>
          <w:p w:rsidR="00700B0F" w:rsidRPr="00F82F55" w:rsidRDefault="00700B0F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Группа__________________________________</w:t>
            </w:r>
          </w:p>
        </w:tc>
      </w:tr>
      <w:tr w:rsidR="00700B0F" w:rsidRPr="00F82F55" w:rsidTr="00C920E8">
        <w:trPr>
          <w:trHeight w:val="260"/>
        </w:trPr>
        <w:tc>
          <w:tcPr>
            <w:tcW w:w="5920" w:type="dxa"/>
          </w:tcPr>
          <w:p w:rsidR="00700B0F" w:rsidRPr="00F82F55" w:rsidRDefault="00700B0F" w:rsidP="00713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дисципліни "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Правове регулювання д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яльності екіпажу повітряного судна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»</w:t>
            </w: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"</w:t>
            </w:r>
          </w:p>
        </w:tc>
      </w:tr>
      <w:tr w:rsidR="00700B0F" w:rsidRPr="00F82F55" w:rsidTr="00C920E8">
        <w:trPr>
          <w:trHeight w:val="292"/>
        </w:trPr>
        <w:tc>
          <w:tcPr>
            <w:tcW w:w="5920" w:type="dxa"/>
          </w:tcPr>
          <w:p w:rsidR="00700B0F" w:rsidRPr="00F82F55" w:rsidRDefault="00700B0F" w:rsidP="00713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 семестр 201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8</w:t>
            </w: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9</w:t>
            </w: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навчальний рік  </w:t>
            </w:r>
          </w:p>
        </w:tc>
      </w:tr>
    </w:tbl>
    <w:p w:rsidR="00700B0F" w:rsidRPr="00C0504A" w:rsidRDefault="00700B0F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4332"/>
        <w:gridCol w:w="650"/>
        <w:gridCol w:w="1316"/>
        <w:gridCol w:w="1316"/>
        <w:gridCol w:w="4279"/>
        <w:gridCol w:w="473"/>
        <w:gridCol w:w="1190"/>
      </w:tblGrid>
      <w:tr w:rsidR="00700B0F" w:rsidRPr="00F82F55" w:rsidTr="00DE3DDA">
        <w:trPr>
          <w:cantSplit/>
          <w:trHeight w:val="1016"/>
        </w:trPr>
        <w:tc>
          <w:tcPr>
            <w:tcW w:w="218" w:type="pct"/>
            <w:vAlign w:val="center"/>
          </w:tcPr>
          <w:p w:rsidR="00700B0F" w:rsidRPr="00F82F55" w:rsidRDefault="00700B0F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29" w:type="pct"/>
            <w:vAlign w:val="center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230" w:type="pct"/>
            <w:textDirection w:val="btLr"/>
            <w:vAlign w:val="center"/>
          </w:tcPr>
          <w:p w:rsidR="00700B0F" w:rsidRPr="00F82F55" w:rsidRDefault="00700B0F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65" w:type="pct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65" w:type="pct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10" w:type="pct"/>
            <w:vAlign w:val="center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162" w:type="pct"/>
            <w:textDirection w:val="btLr"/>
            <w:vAlign w:val="center"/>
          </w:tcPr>
          <w:p w:rsidR="00700B0F" w:rsidRPr="00F82F55" w:rsidRDefault="00700B0F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20" w:type="pct"/>
            <w:vAlign w:val="center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F82F55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700B0F" w:rsidRPr="00F82F55" w:rsidTr="00DE3DDA">
        <w:trPr>
          <w:cantSplit/>
          <w:trHeight w:val="455"/>
        </w:trPr>
        <w:tc>
          <w:tcPr>
            <w:tcW w:w="218" w:type="pct"/>
            <w:vAlign w:val="center"/>
          </w:tcPr>
          <w:p w:rsidR="00700B0F" w:rsidRPr="00F82F55" w:rsidRDefault="00700B0F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9" w:type="pct"/>
            <w:vAlign w:val="center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30" w:type="pct"/>
            <w:textDirection w:val="btLr"/>
            <w:vAlign w:val="center"/>
          </w:tcPr>
          <w:p w:rsidR="00700B0F" w:rsidRPr="00F82F55" w:rsidRDefault="00700B0F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5" w:type="pct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5" w:type="pct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0" w:type="pct"/>
            <w:vAlign w:val="center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2" w:type="pct"/>
            <w:textDirection w:val="btLr"/>
            <w:vAlign w:val="center"/>
          </w:tcPr>
          <w:p w:rsidR="00700B0F" w:rsidRPr="00F82F55" w:rsidRDefault="00700B0F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0" w:type="pct"/>
            <w:vAlign w:val="center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700B0F" w:rsidRPr="00F82F55" w:rsidTr="00DE3DDA">
        <w:trPr>
          <w:cantSplit/>
          <w:trHeight w:val="339"/>
        </w:trPr>
        <w:tc>
          <w:tcPr>
            <w:tcW w:w="218" w:type="pct"/>
            <w:vAlign w:val="center"/>
          </w:tcPr>
          <w:p w:rsidR="00700B0F" w:rsidRPr="00F82F55" w:rsidRDefault="00700B0F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9" w:type="pct"/>
            <w:vAlign w:val="center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30" w:type="pct"/>
            <w:textDirection w:val="btLr"/>
            <w:vAlign w:val="center"/>
          </w:tcPr>
          <w:p w:rsidR="00700B0F" w:rsidRPr="00F82F55" w:rsidRDefault="00700B0F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5" w:type="pct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5" w:type="pct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0" w:type="pct"/>
            <w:vAlign w:val="center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2" w:type="pct"/>
            <w:textDirection w:val="btLr"/>
            <w:vAlign w:val="center"/>
          </w:tcPr>
          <w:p w:rsidR="00700B0F" w:rsidRPr="00F82F55" w:rsidRDefault="00700B0F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0" w:type="pct"/>
            <w:vAlign w:val="center"/>
          </w:tcPr>
          <w:p w:rsidR="00700B0F" w:rsidRPr="00F82F55" w:rsidRDefault="00700B0F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</w:tbl>
    <w:p w:rsidR="00700B0F" w:rsidRDefault="00700B0F" w:rsidP="00DE3DDA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700B0F" w:rsidRPr="00DE3DDA" w:rsidRDefault="00700B0F" w:rsidP="00DE3DDA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  <w:sectPr w:rsidR="00700B0F" w:rsidRPr="00DE3DDA" w:rsidSect="001D2482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DE3DDA">
        <w:rPr>
          <w:rFonts w:ascii="Times New Roman" w:hAnsi="Times New Roman"/>
          <w:b/>
          <w:sz w:val="28"/>
          <w:szCs w:val="28"/>
          <w:lang w:val="uk-UA"/>
        </w:rPr>
        <w:t xml:space="preserve">Науково-педагогічний працівник  ______________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Єряшов Євген Кузьмович</w:t>
      </w:r>
    </w:p>
    <w:p w:rsidR="00700B0F" w:rsidRPr="00EF03EB" w:rsidRDefault="00700B0F" w:rsidP="00DE3DDA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700B0F" w:rsidRPr="00EF03EB" w:rsidSect="00063D51">
      <w:pgSz w:w="16838" w:h="11906" w:orient="landscape"/>
      <w:pgMar w:top="144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595"/>
    <w:rsid w:val="00063D51"/>
    <w:rsid w:val="000B05A0"/>
    <w:rsid w:val="001A3201"/>
    <w:rsid w:val="001D2482"/>
    <w:rsid w:val="002256C3"/>
    <w:rsid w:val="0048702E"/>
    <w:rsid w:val="00700B0F"/>
    <w:rsid w:val="0071311D"/>
    <w:rsid w:val="008200D7"/>
    <w:rsid w:val="009C722A"/>
    <w:rsid w:val="009D1A28"/>
    <w:rsid w:val="00A5544C"/>
    <w:rsid w:val="00C04595"/>
    <w:rsid w:val="00C0504A"/>
    <w:rsid w:val="00C70582"/>
    <w:rsid w:val="00C920E8"/>
    <w:rsid w:val="00DE3DDA"/>
    <w:rsid w:val="00EF03EB"/>
    <w:rsid w:val="00F8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="Candara" w:hAnsi="Candar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145</Words>
  <Characters>833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Надежда</cp:lastModifiedBy>
  <cp:revision>8</cp:revision>
  <dcterms:created xsi:type="dcterms:W3CDTF">2016-09-19T05:43:00Z</dcterms:created>
  <dcterms:modified xsi:type="dcterms:W3CDTF">2018-09-16T19:43:00Z</dcterms:modified>
</cp:coreProperties>
</file>